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4701FF" w:rsidRDefault="00047A18" w:rsidP="00047A18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4701FF">
              <w:rPr>
                <w:color w:val="FF0000"/>
              </w:rPr>
              <w:t>Preschool &amp; Pre-K Week of 5/18-5/22</w:t>
            </w:r>
          </w:p>
          <w:p w:rsidR="007D43B3" w:rsidRPr="00990E76" w:rsidRDefault="004701FF" w:rsidP="00990E76">
            <w:r w:rsidRPr="004701FF">
              <w:rPr>
                <w:b/>
                <w:color w:val="000000" w:themeColor="text1"/>
              </w:rPr>
              <w:t>We hope the attached activities help to keep your children busy, learning and engaged at home. Please remember to send us pictures. We love seeing them</w:t>
            </w:r>
            <w:r>
              <w:t xml:space="preserve">. </w:t>
            </w:r>
          </w:p>
          <w:p w:rsidR="007D43B3" w:rsidRPr="004701FF" w:rsidRDefault="004701FF" w:rsidP="004701FF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4701FF">
              <w:rPr>
                <w:color w:val="FF0000"/>
              </w:rPr>
              <w:t>On My Own</w:t>
            </w:r>
          </w:p>
          <w:p w:rsidR="007D43B3" w:rsidRPr="009E0548" w:rsidRDefault="004701FF" w:rsidP="00990E76">
            <w:p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Sensory Bin</w:t>
            </w:r>
          </w:p>
          <w:p w:rsidR="004701FF" w:rsidRPr="009E0548" w:rsidRDefault="004701FF" w:rsidP="00990E76">
            <w:p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You will need a box or container, sensory items like dried pasta and lentils/beans, rocks, beads, and measuring spoons and cups.</w:t>
            </w:r>
          </w:p>
          <w:p w:rsidR="004701FF" w:rsidRPr="009E0548" w:rsidRDefault="004701FF" w:rsidP="004701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 xml:space="preserve">Add the sensory items to the box or container. </w:t>
            </w:r>
          </w:p>
          <w:p w:rsidR="004701FF" w:rsidRPr="009E0548" w:rsidRDefault="004701FF" w:rsidP="004701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Encourage your child to explore by using the measuring cups and spoons to scoop and pour the items.</w:t>
            </w:r>
          </w:p>
          <w:p w:rsidR="004701FF" w:rsidRPr="009E0548" w:rsidRDefault="004701FF" w:rsidP="004701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 xml:space="preserve">If possible, add some tongs or tweezers so that your child can work on their fine motor skills as they try to grasp the smaller items. </w:t>
            </w:r>
          </w:p>
          <w:p w:rsidR="00CC0A8F" w:rsidRDefault="004701FF" w:rsidP="004701FF">
            <w:pPr>
              <w:pStyle w:val="Heading1"/>
              <w:jc w:val="center"/>
              <w:rPr>
                <w:color w:val="FF0000"/>
              </w:rPr>
            </w:pPr>
            <w:r w:rsidRPr="004701FF">
              <w:rPr>
                <w:color w:val="FF0000"/>
              </w:rPr>
              <w:t xml:space="preserve">Moving My Body </w:t>
            </w:r>
            <w:bookmarkEnd w:id="0"/>
          </w:p>
          <w:p w:rsidR="004701FF" w:rsidRPr="009E0548" w:rsidRDefault="004701FF" w:rsidP="004701FF">
            <w:p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Keep It Up</w:t>
            </w:r>
          </w:p>
          <w:p w:rsidR="009E0548" w:rsidRPr="009E0548" w:rsidRDefault="009E0548" w:rsidP="004701FF">
            <w:p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You will need a balloon and wooden spoon</w:t>
            </w:r>
          </w:p>
          <w:p w:rsidR="009E0548" w:rsidRPr="009E0548" w:rsidRDefault="009E0548" w:rsidP="009E054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Fill the balloon and tie it off with a knot</w:t>
            </w:r>
          </w:p>
          <w:p w:rsidR="009E0548" w:rsidRPr="009E0548" w:rsidRDefault="009E0548" w:rsidP="009E0548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sz w:val="20"/>
                <w:szCs w:val="20"/>
              </w:rPr>
              <w:t>Give your child a large space to move around</w:t>
            </w:r>
          </w:p>
          <w:p w:rsidR="009E0548" w:rsidRPr="009E0548" w:rsidRDefault="009E0548" w:rsidP="009E0548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E0548">
              <w:rPr>
                <w:b/>
                <w:sz w:val="20"/>
                <w:szCs w:val="20"/>
              </w:rPr>
              <w:t xml:space="preserve">Encourage your child to use the wooden spoon like a paddle to keep the balloon up in the air.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9E0548" w:rsidRDefault="009E0548" w:rsidP="009E0548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9E0548">
              <w:rPr>
                <w:color w:val="FF0000"/>
              </w:rPr>
              <w:t>Helping at Home</w:t>
            </w:r>
          </w:p>
          <w:p w:rsidR="00CC0A8F" w:rsidRDefault="009E0548" w:rsidP="009E0548">
            <w:pPr>
              <w:pStyle w:val="NormalTextDarkBackground"/>
              <w:rPr>
                <w:b/>
                <w:color w:val="auto"/>
              </w:rPr>
            </w:pPr>
            <w:r w:rsidRPr="009E0548">
              <w:rPr>
                <w:b/>
                <w:color w:val="auto"/>
              </w:rPr>
              <w:t>Planning Our Meals</w:t>
            </w:r>
          </w:p>
          <w:p w:rsidR="009E0548" w:rsidRPr="009E0548" w:rsidRDefault="009E0548" w:rsidP="009E0548">
            <w:pPr>
              <w:pStyle w:val="NormalTextDarkBackground"/>
              <w:rPr>
                <w:b/>
                <w:color w:val="auto"/>
                <w:sz w:val="20"/>
                <w:szCs w:val="20"/>
              </w:rPr>
            </w:pPr>
            <w:r w:rsidRPr="009E0548">
              <w:rPr>
                <w:b/>
                <w:color w:val="auto"/>
                <w:sz w:val="20"/>
                <w:szCs w:val="20"/>
              </w:rPr>
              <w:t xml:space="preserve">You will need paper and pencil </w:t>
            </w:r>
          </w:p>
          <w:p w:rsidR="009E0548" w:rsidRPr="009E0548" w:rsidRDefault="009E0548" w:rsidP="009E0548">
            <w:pPr>
              <w:pStyle w:val="NormalTextDarkBackground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color w:val="auto"/>
                <w:sz w:val="20"/>
                <w:szCs w:val="20"/>
              </w:rPr>
              <w:t xml:space="preserve">Children are more likely to eat when they have a say in the meal planning. Together, sit down and talk about some of the meals they love to eat. </w:t>
            </w:r>
          </w:p>
          <w:p w:rsidR="009E0548" w:rsidRPr="009E0548" w:rsidRDefault="009E0548" w:rsidP="009E0548">
            <w:pPr>
              <w:pStyle w:val="NormalTextDarkBackground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E0548">
              <w:rPr>
                <w:b/>
                <w:color w:val="auto"/>
                <w:sz w:val="20"/>
                <w:szCs w:val="20"/>
              </w:rPr>
              <w:t xml:space="preserve">If possible, allow your child to plan one meal per week. </w:t>
            </w:r>
          </w:p>
          <w:p w:rsidR="009E0548" w:rsidRPr="009E0548" w:rsidRDefault="009E0548" w:rsidP="009E0548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 w:rsidRPr="009E0548">
              <w:rPr>
                <w:b/>
                <w:color w:val="auto"/>
                <w:sz w:val="20"/>
                <w:szCs w:val="20"/>
              </w:rPr>
              <w:t>Help your child to write down the planned meals for that day or week so they know what to expect.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9E0548" w:rsidRPr="00A473B2" w:rsidRDefault="009E0548" w:rsidP="009E0548">
            <w:pPr>
              <w:pStyle w:val="Title"/>
              <w:rPr>
                <w:color w:val="FF0000"/>
                <w:sz w:val="18"/>
                <w:szCs w:val="18"/>
              </w:rPr>
            </w:pPr>
            <w:r w:rsidRPr="00A473B2">
              <w:rPr>
                <w:color w:val="FF0000"/>
                <w:sz w:val="18"/>
                <w:szCs w:val="18"/>
              </w:rPr>
              <w:t xml:space="preserve">With My Family </w:t>
            </w:r>
          </w:p>
          <w:p w:rsidR="009E0548" w:rsidRPr="00A473B2" w:rsidRDefault="009E0548" w:rsidP="009E0548">
            <w:pPr>
              <w:rPr>
                <w:b/>
                <w:sz w:val="16"/>
                <w:szCs w:val="16"/>
              </w:rPr>
            </w:pPr>
            <w:r w:rsidRPr="00A473B2">
              <w:rPr>
                <w:b/>
                <w:sz w:val="16"/>
                <w:szCs w:val="16"/>
              </w:rPr>
              <w:t>Family Hands</w:t>
            </w:r>
          </w:p>
          <w:p w:rsidR="009E0548" w:rsidRPr="00A473B2" w:rsidRDefault="009E0548" w:rsidP="009E0548">
            <w:pPr>
              <w:rPr>
                <w:b/>
                <w:sz w:val="16"/>
                <w:szCs w:val="16"/>
              </w:rPr>
            </w:pPr>
            <w:r w:rsidRPr="00A473B2">
              <w:rPr>
                <w:b/>
                <w:sz w:val="16"/>
                <w:szCs w:val="16"/>
              </w:rPr>
              <w:t xml:space="preserve">You will need paper, pencil, crayons, or makers, glue and scissors. </w:t>
            </w:r>
          </w:p>
          <w:p w:rsidR="009E0548" w:rsidRPr="00A473B2" w:rsidRDefault="009E0548" w:rsidP="009E0548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A473B2">
              <w:rPr>
                <w:b/>
                <w:sz w:val="16"/>
                <w:szCs w:val="16"/>
              </w:rPr>
              <w:t>Have each member of your family trace the outline of their hand and then cut it out</w:t>
            </w:r>
          </w:p>
          <w:p w:rsidR="009E0548" w:rsidRPr="00A473B2" w:rsidRDefault="009E0548" w:rsidP="009E0548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A473B2">
              <w:rPr>
                <w:b/>
                <w:sz w:val="16"/>
                <w:szCs w:val="16"/>
              </w:rPr>
              <w:t xml:space="preserve">Decorate your hand </w:t>
            </w:r>
            <w:bookmarkStart w:id="1" w:name="_GoBack"/>
            <w:bookmarkEnd w:id="1"/>
          </w:p>
          <w:p w:rsidR="009E0548" w:rsidRPr="009E0548" w:rsidRDefault="009E0548" w:rsidP="009E054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A473B2">
              <w:rPr>
                <w:b/>
                <w:sz w:val="16"/>
                <w:szCs w:val="16"/>
              </w:rPr>
              <w:lastRenderedPageBreak/>
              <w:t xml:space="preserve">After they have been decorated, lay the hands on top of each other, largest </w:t>
            </w:r>
            <w:r w:rsidR="00A473B2" w:rsidRPr="00A473B2">
              <w:rPr>
                <w:b/>
                <w:sz w:val="16"/>
                <w:szCs w:val="16"/>
              </w:rPr>
              <w:t>on the bottom and smallest on top, and glue them onto each other.</w:t>
            </w:r>
            <w:r w:rsidR="00A473B2">
              <w:rPr>
                <w:b/>
              </w:rPr>
              <w:t xml:space="preserve"> </w:t>
            </w:r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047A18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047A18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4642F0" w:rsidRPr="00990E76" w:rsidRDefault="004642F0" w:rsidP="00047A18">
            <w:pPr>
              <w:pStyle w:val="Heading1"/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047A18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C7" w:rsidRDefault="00455EC7" w:rsidP="00D210FA">
      <w:pPr>
        <w:spacing w:after="0"/>
      </w:pPr>
      <w:r>
        <w:separator/>
      </w:r>
    </w:p>
  </w:endnote>
  <w:endnote w:type="continuationSeparator" w:id="0">
    <w:p w:rsidR="00455EC7" w:rsidRDefault="00455EC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C7" w:rsidRDefault="00455EC7" w:rsidP="00D210FA">
      <w:pPr>
        <w:spacing w:after="0"/>
      </w:pPr>
      <w:r>
        <w:separator/>
      </w:r>
    </w:p>
  </w:footnote>
  <w:footnote w:type="continuationSeparator" w:id="0">
    <w:p w:rsidR="00455EC7" w:rsidRDefault="00455EC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58"/>
    <w:multiLevelType w:val="hybridMultilevel"/>
    <w:tmpl w:val="985A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FFB"/>
    <w:multiLevelType w:val="hybridMultilevel"/>
    <w:tmpl w:val="AA5C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831"/>
    <w:multiLevelType w:val="hybridMultilevel"/>
    <w:tmpl w:val="A03C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084D"/>
    <w:multiLevelType w:val="hybridMultilevel"/>
    <w:tmpl w:val="9C9A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8"/>
    <w:rsid w:val="00002366"/>
    <w:rsid w:val="00023293"/>
    <w:rsid w:val="00047A18"/>
    <w:rsid w:val="00061977"/>
    <w:rsid w:val="0008782A"/>
    <w:rsid w:val="000A065A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55EC7"/>
    <w:rsid w:val="004642F0"/>
    <w:rsid w:val="004701FF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E0548"/>
    <w:rsid w:val="009F71FE"/>
    <w:rsid w:val="00A31F33"/>
    <w:rsid w:val="00A473B2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2BDEC-7389-455F-ACC1-428AEC96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2020-05-13T14:21:00Z</dcterms:created>
  <dcterms:modified xsi:type="dcterms:W3CDTF">2020-05-13T15:42:00Z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