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487"/>
        <w:gridCol w:w="373"/>
        <w:gridCol w:w="4590"/>
      </w:tblGrid>
      <w:tr w:rsidR="00CC0A8F" w:rsidRPr="005F0F31" w14:paraId="5F810FA4" w14:textId="77777777" w:rsidTr="004642F0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14:paraId="4BFF70B9" w14:textId="451DE492" w:rsidR="00B67824" w:rsidRPr="00C72E70" w:rsidRDefault="00C72E70" w:rsidP="00C72E70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bookmarkStart w:id="0" w:name="_Hlk514276837"/>
            <w:r w:rsidRPr="00C72E70">
              <w:rPr>
                <w:color w:val="FF0000"/>
              </w:rPr>
              <w:t>Learning from Home Preschool &amp; Pre-K 4/20-4/24</w:t>
            </w:r>
          </w:p>
          <w:p w14:paraId="21944D77" w14:textId="781ABB23" w:rsidR="007D43B3" w:rsidRPr="002524F5" w:rsidRDefault="00C72E70" w:rsidP="00990E76">
            <w:pPr>
              <w:rPr>
                <w:sz w:val="20"/>
                <w:szCs w:val="20"/>
              </w:rPr>
            </w:pPr>
            <w:r w:rsidRPr="002524F5">
              <w:rPr>
                <w:sz w:val="20"/>
                <w:szCs w:val="20"/>
              </w:rPr>
              <w:t xml:space="preserve">We are thrilled to share some fun ideas for your child to do at home this week. The </w:t>
            </w:r>
            <w:proofErr w:type="gramStart"/>
            <w:r w:rsidRPr="002524F5">
              <w:rPr>
                <w:b/>
                <w:bCs/>
                <w:sz w:val="20"/>
                <w:szCs w:val="20"/>
              </w:rPr>
              <w:t>On</w:t>
            </w:r>
            <w:proofErr w:type="gramEnd"/>
            <w:r w:rsidRPr="002524F5">
              <w:rPr>
                <w:b/>
                <w:bCs/>
                <w:sz w:val="20"/>
                <w:szCs w:val="20"/>
              </w:rPr>
              <w:t xml:space="preserve"> My Own</w:t>
            </w:r>
            <w:r w:rsidRPr="002524F5">
              <w:rPr>
                <w:sz w:val="20"/>
                <w:szCs w:val="20"/>
              </w:rPr>
              <w:t xml:space="preserve"> box has an activity your child can do by themselves, while </w:t>
            </w:r>
            <w:r w:rsidRPr="002524F5">
              <w:rPr>
                <w:b/>
                <w:bCs/>
                <w:sz w:val="20"/>
                <w:szCs w:val="20"/>
              </w:rPr>
              <w:t xml:space="preserve">With My Family </w:t>
            </w:r>
            <w:r w:rsidRPr="002524F5">
              <w:rPr>
                <w:sz w:val="20"/>
                <w:szCs w:val="20"/>
              </w:rPr>
              <w:t xml:space="preserve">activities can be done together! Keep active and healthy with a </w:t>
            </w:r>
            <w:r w:rsidRPr="002524F5">
              <w:rPr>
                <w:b/>
                <w:bCs/>
                <w:sz w:val="20"/>
                <w:szCs w:val="20"/>
              </w:rPr>
              <w:t>Moving My Body</w:t>
            </w:r>
            <w:r w:rsidRPr="002524F5">
              <w:rPr>
                <w:sz w:val="20"/>
                <w:szCs w:val="20"/>
              </w:rPr>
              <w:t xml:space="preserve"> activity and maintain routines and life skills with a </w:t>
            </w:r>
            <w:r w:rsidRPr="002524F5">
              <w:rPr>
                <w:b/>
                <w:bCs/>
                <w:sz w:val="20"/>
                <w:szCs w:val="20"/>
              </w:rPr>
              <w:t xml:space="preserve">Helping at Home </w:t>
            </w:r>
            <w:r w:rsidRPr="002524F5">
              <w:rPr>
                <w:sz w:val="20"/>
                <w:szCs w:val="20"/>
              </w:rPr>
              <w:t>activity.</w:t>
            </w:r>
          </w:p>
          <w:p w14:paraId="516C830E" w14:textId="438C1083" w:rsidR="007D43B3" w:rsidRPr="002524F5" w:rsidRDefault="00C72E70" w:rsidP="00C72E70">
            <w:pPr>
              <w:pStyle w:val="Heading1"/>
              <w:jc w:val="center"/>
              <w:rPr>
                <w:rStyle w:val="Heading1Char"/>
                <w:b/>
                <w:color w:val="FF0000"/>
                <w:sz w:val="18"/>
                <w:szCs w:val="18"/>
              </w:rPr>
            </w:pPr>
            <w:r w:rsidRPr="002524F5">
              <w:rPr>
                <w:color w:val="FF0000"/>
                <w:sz w:val="18"/>
                <w:szCs w:val="18"/>
              </w:rPr>
              <w:t xml:space="preserve">On My Own </w:t>
            </w:r>
          </w:p>
          <w:p w14:paraId="4AEC8C19" w14:textId="2A60AF45" w:rsidR="007D43B3" w:rsidRPr="002524F5" w:rsidRDefault="00C72E70" w:rsidP="00990E76">
            <w:pPr>
              <w:rPr>
                <w:b/>
                <w:bCs/>
                <w:sz w:val="18"/>
                <w:szCs w:val="18"/>
              </w:rPr>
            </w:pPr>
            <w:r w:rsidRPr="002524F5">
              <w:rPr>
                <w:b/>
                <w:bCs/>
                <w:sz w:val="18"/>
                <w:szCs w:val="18"/>
              </w:rPr>
              <w:t xml:space="preserve">Gel Letters </w:t>
            </w:r>
          </w:p>
          <w:p w14:paraId="5A30A88E" w14:textId="1B3EE731" w:rsidR="00C72E70" w:rsidRPr="00C97676" w:rsidRDefault="00C72E70" w:rsidP="00C72E70">
            <w:pPr>
              <w:rPr>
                <w:sz w:val="18"/>
                <w:szCs w:val="18"/>
              </w:rPr>
            </w:pPr>
            <w:r w:rsidRPr="00C97676">
              <w:rPr>
                <w:sz w:val="18"/>
                <w:szCs w:val="18"/>
              </w:rPr>
              <w:t>You will need hair gel, food coloring, tape, and a resealable plastic bag.</w:t>
            </w:r>
          </w:p>
          <w:p w14:paraId="5738002A" w14:textId="31C5F959" w:rsidR="00C72E70" w:rsidRPr="00C97676" w:rsidRDefault="00C72E70" w:rsidP="00C72E70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C97676">
              <w:rPr>
                <w:sz w:val="18"/>
                <w:szCs w:val="18"/>
              </w:rPr>
              <w:t xml:space="preserve">Add hair gel to the plastic bag. Make sure not to </w:t>
            </w:r>
            <w:r w:rsidR="00C97676" w:rsidRPr="00C97676">
              <w:rPr>
                <w:sz w:val="18"/>
                <w:szCs w:val="18"/>
              </w:rPr>
              <w:t xml:space="preserve">overfill the bag! Ad a couple of drops of food coloring to the gel. </w:t>
            </w:r>
          </w:p>
          <w:p w14:paraId="12FB87BA" w14:textId="43247398" w:rsidR="00C97676" w:rsidRPr="00C97676" w:rsidRDefault="00C97676" w:rsidP="00C72E70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C97676">
              <w:rPr>
                <w:sz w:val="18"/>
                <w:szCs w:val="18"/>
              </w:rPr>
              <w:t xml:space="preserve">Lay the bag flat, carefully squeeze out the air, then close and seal the bag. Reinforce the closure by putting tape over the seal. </w:t>
            </w:r>
          </w:p>
          <w:p w14:paraId="687354E0" w14:textId="22835DBC" w:rsidR="00C97676" w:rsidRPr="00C97676" w:rsidRDefault="00C97676" w:rsidP="00C72E70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C97676">
              <w:rPr>
                <w:sz w:val="18"/>
                <w:szCs w:val="18"/>
              </w:rPr>
              <w:t>Squish the baggie so that the food coloring mixes with the gel.</w:t>
            </w:r>
          </w:p>
          <w:p w14:paraId="24AFAA93" w14:textId="51E061E7" w:rsidR="00C97676" w:rsidRPr="00C97676" w:rsidRDefault="00C97676" w:rsidP="00C72E70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C97676">
              <w:rPr>
                <w:sz w:val="18"/>
                <w:szCs w:val="18"/>
              </w:rPr>
              <w:t xml:space="preserve">Encourage your child to use the bag to practice writing letters, numbers, shapes etc. </w:t>
            </w:r>
          </w:p>
          <w:p w14:paraId="6FC77704" w14:textId="2D23148F" w:rsidR="007D43B3" w:rsidRPr="002524F5" w:rsidRDefault="00C97676" w:rsidP="00C97676">
            <w:pPr>
              <w:pStyle w:val="Heading1"/>
              <w:jc w:val="center"/>
              <w:rPr>
                <w:rStyle w:val="Heading1Char"/>
                <w:b/>
                <w:color w:val="FF0000"/>
                <w:sz w:val="18"/>
                <w:szCs w:val="18"/>
              </w:rPr>
            </w:pPr>
            <w:r w:rsidRPr="002524F5">
              <w:rPr>
                <w:color w:val="FF0000"/>
                <w:sz w:val="18"/>
                <w:szCs w:val="18"/>
              </w:rPr>
              <w:t xml:space="preserve">Moving My Body </w:t>
            </w:r>
          </w:p>
          <w:bookmarkEnd w:id="0"/>
          <w:p w14:paraId="496C9E95" w14:textId="77777777" w:rsidR="00CC0A8F" w:rsidRPr="002524F5" w:rsidRDefault="00C97676" w:rsidP="00C97676">
            <w:pPr>
              <w:rPr>
                <w:b/>
                <w:bCs/>
                <w:sz w:val="18"/>
                <w:szCs w:val="18"/>
              </w:rPr>
            </w:pPr>
            <w:r w:rsidRPr="002524F5">
              <w:rPr>
                <w:b/>
                <w:bCs/>
                <w:sz w:val="18"/>
                <w:szCs w:val="18"/>
              </w:rPr>
              <w:t xml:space="preserve">Pancake Toes </w:t>
            </w:r>
          </w:p>
          <w:p w14:paraId="7E099DC8" w14:textId="77777777" w:rsidR="00C97676" w:rsidRPr="002524F5" w:rsidRDefault="00C97676" w:rsidP="00C97676">
            <w:pPr>
              <w:rPr>
                <w:sz w:val="18"/>
                <w:szCs w:val="18"/>
              </w:rPr>
            </w:pPr>
            <w:r w:rsidRPr="002524F5">
              <w:rPr>
                <w:sz w:val="18"/>
                <w:szCs w:val="18"/>
              </w:rPr>
              <w:t xml:space="preserve">You will need playdough, spatula and a bowl. </w:t>
            </w:r>
          </w:p>
          <w:p w14:paraId="01322107" w14:textId="77777777" w:rsidR="00C97676" w:rsidRPr="002524F5" w:rsidRDefault="00B2487C" w:rsidP="00B2487C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2524F5">
              <w:rPr>
                <w:sz w:val="18"/>
                <w:szCs w:val="18"/>
              </w:rPr>
              <w:t xml:space="preserve">Have your child flatten the dough so that it looks like a pancake. </w:t>
            </w:r>
          </w:p>
          <w:p w14:paraId="5E0C7A66" w14:textId="3255C10C" w:rsidR="00B2487C" w:rsidRPr="002524F5" w:rsidRDefault="00B2487C" w:rsidP="00B2487C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2524F5">
              <w:rPr>
                <w:sz w:val="18"/>
                <w:szCs w:val="18"/>
              </w:rPr>
              <w:t xml:space="preserve">Using the </w:t>
            </w:r>
            <w:r w:rsidR="002524F5" w:rsidRPr="002524F5">
              <w:rPr>
                <w:sz w:val="18"/>
                <w:szCs w:val="18"/>
              </w:rPr>
              <w:t>spatula</w:t>
            </w:r>
            <w:r w:rsidRPr="002524F5">
              <w:rPr>
                <w:sz w:val="18"/>
                <w:szCs w:val="18"/>
              </w:rPr>
              <w:t xml:space="preserve">, ask your child </w:t>
            </w:r>
            <w:r w:rsidR="002524F5" w:rsidRPr="002524F5">
              <w:rPr>
                <w:sz w:val="18"/>
                <w:szCs w:val="18"/>
              </w:rPr>
              <w:t>how</w:t>
            </w:r>
            <w:r w:rsidRPr="002524F5">
              <w:rPr>
                <w:sz w:val="18"/>
                <w:szCs w:val="18"/>
              </w:rPr>
              <w:t xml:space="preserve"> they can flip the pancakes into the bowl? Encourage them to try different ways. </w:t>
            </w:r>
          </w:p>
          <w:p w14:paraId="5C77A53D" w14:textId="521C597C" w:rsidR="00B2487C" w:rsidRPr="002524F5" w:rsidRDefault="00B2487C" w:rsidP="00B2487C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2524F5">
              <w:rPr>
                <w:sz w:val="18"/>
                <w:szCs w:val="18"/>
              </w:rPr>
              <w:t xml:space="preserve">Have your child </w:t>
            </w:r>
            <w:r w:rsidR="002524F5" w:rsidRPr="002524F5">
              <w:rPr>
                <w:sz w:val="18"/>
                <w:szCs w:val="18"/>
              </w:rPr>
              <w:t xml:space="preserve">take a few steps away from the bowl and use the spatula to flip the pancakes into the bowl. </w:t>
            </w:r>
          </w:p>
          <w:p w14:paraId="42892B42" w14:textId="66D24FF0" w:rsidR="002524F5" w:rsidRPr="002524F5" w:rsidRDefault="002524F5" w:rsidP="002524F5">
            <w:pPr>
              <w:pStyle w:val="ListParagraph"/>
              <w:rPr>
                <w:b/>
                <w:bCs/>
              </w:rPr>
            </w:pPr>
            <w:r w:rsidRPr="002524F5">
              <w:rPr>
                <w:b/>
                <w:bCs/>
                <w:sz w:val="18"/>
                <w:szCs w:val="18"/>
              </w:rPr>
              <w:t>How many can they make in a row?</w:t>
            </w:r>
          </w:p>
        </w:tc>
        <w:tc>
          <w:tcPr>
            <w:tcW w:w="416" w:type="dxa"/>
            <w:tcBorders>
              <w:bottom w:val="nil"/>
            </w:tcBorders>
          </w:tcPr>
          <w:p w14:paraId="234D69A1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14:paraId="6BDA197B" w14:textId="583CA4E0" w:rsidR="00206405" w:rsidRPr="0019338C" w:rsidRDefault="00F44AEF" w:rsidP="00F44AEF">
            <w:pPr>
              <w:pStyle w:val="Heading2"/>
              <w:jc w:val="center"/>
              <w:rPr>
                <w:rStyle w:val="Heading2Char"/>
                <w:b/>
                <w:color w:val="FF0000"/>
                <w:sz w:val="14"/>
                <w:szCs w:val="14"/>
              </w:rPr>
            </w:pPr>
            <w:r w:rsidRPr="0019338C">
              <w:rPr>
                <w:color w:val="FF0000"/>
                <w:sz w:val="14"/>
                <w:szCs w:val="14"/>
              </w:rPr>
              <w:t xml:space="preserve">With My Family </w:t>
            </w:r>
          </w:p>
          <w:p w14:paraId="2AB28A63" w14:textId="4ED46055" w:rsidR="00CC0A8F" w:rsidRPr="0019338C" w:rsidRDefault="00F44AEF" w:rsidP="00990E76">
            <w:pPr>
              <w:pStyle w:val="NormalTextDarkBackground"/>
              <w:rPr>
                <w:color w:val="auto"/>
                <w:sz w:val="14"/>
                <w:szCs w:val="14"/>
              </w:rPr>
            </w:pPr>
            <w:r w:rsidRPr="0019338C">
              <w:rPr>
                <w:b/>
                <w:bCs/>
                <w:color w:val="auto"/>
                <w:sz w:val="14"/>
                <w:szCs w:val="14"/>
              </w:rPr>
              <w:t xml:space="preserve">Shadow Drawing </w:t>
            </w:r>
          </w:p>
          <w:p w14:paraId="44807957" w14:textId="60F35811" w:rsidR="00B33EB0" w:rsidRPr="0019338C" w:rsidRDefault="00B33EB0" w:rsidP="00990E76">
            <w:pPr>
              <w:pStyle w:val="NormalTextDarkBackground"/>
              <w:rPr>
                <w:color w:val="auto"/>
                <w:sz w:val="14"/>
                <w:szCs w:val="14"/>
              </w:rPr>
            </w:pPr>
            <w:r w:rsidRPr="0019338C">
              <w:rPr>
                <w:color w:val="auto"/>
                <w:sz w:val="14"/>
                <w:szCs w:val="14"/>
              </w:rPr>
              <w:t xml:space="preserve">You will need some toys, paper, a pencil, and </w:t>
            </w:r>
            <w:r w:rsidR="0019338C" w:rsidRPr="0019338C">
              <w:rPr>
                <w:color w:val="auto"/>
                <w:sz w:val="14"/>
                <w:szCs w:val="14"/>
              </w:rPr>
              <w:t xml:space="preserve">a sunny day! </w:t>
            </w:r>
          </w:p>
          <w:p w14:paraId="72865F5C" w14:textId="7B22AB4D" w:rsidR="0019338C" w:rsidRPr="0019338C" w:rsidRDefault="0019338C" w:rsidP="0019338C">
            <w:pPr>
              <w:pStyle w:val="NormalTextDarkBackground"/>
              <w:numPr>
                <w:ilvl w:val="0"/>
                <w:numId w:val="11"/>
              </w:numPr>
              <w:rPr>
                <w:color w:val="auto"/>
                <w:sz w:val="14"/>
                <w:szCs w:val="14"/>
              </w:rPr>
            </w:pPr>
            <w:r w:rsidRPr="0019338C">
              <w:rPr>
                <w:color w:val="auto"/>
                <w:sz w:val="14"/>
                <w:szCs w:val="14"/>
              </w:rPr>
              <w:t xml:space="preserve">In the early morning, place the toys on a piece of paper and trace the outline of the shadows on the paper. </w:t>
            </w:r>
          </w:p>
          <w:p w14:paraId="7C12A3C7" w14:textId="3D66232B" w:rsidR="0019338C" w:rsidRPr="0019338C" w:rsidRDefault="0019338C" w:rsidP="0019338C">
            <w:pPr>
              <w:pStyle w:val="NormalTextDarkBackground"/>
              <w:numPr>
                <w:ilvl w:val="0"/>
                <w:numId w:val="11"/>
              </w:numPr>
              <w:rPr>
                <w:color w:val="auto"/>
                <w:sz w:val="14"/>
                <w:szCs w:val="14"/>
              </w:rPr>
            </w:pPr>
            <w:r w:rsidRPr="0019338C">
              <w:rPr>
                <w:color w:val="auto"/>
                <w:sz w:val="14"/>
                <w:szCs w:val="14"/>
              </w:rPr>
              <w:t xml:space="preserve">Do not move the toys or paper, wait an hour, then go back outside to see how the shadow changed. </w:t>
            </w:r>
          </w:p>
          <w:p w14:paraId="1F80362C" w14:textId="0FED19D2" w:rsidR="0019338C" w:rsidRPr="0019338C" w:rsidRDefault="0019338C" w:rsidP="0019338C">
            <w:pPr>
              <w:pStyle w:val="NormalTextDarkBackground"/>
              <w:numPr>
                <w:ilvl w:val="0"/>
                <w:numId w:val="11"/>
              </w:numPr>
              <w:rPr>
                <w:color w:val="auto"/>
                <w:sz w:val="14"/>
                <w:szCs w:val="14"/>
              </w:rPr>
            </w:pPr>
            <w:r w:rsidRPr="0019338C">
              <w:rPr>
                <w:color w:val="auto"/>
                <w:sz w:val="14"/>
                <w:szCs w:val="14"/>
              </w:rPr>
              <w:t xml:space="preserve">Leave the toys and paper where they are and continues to check to see how the shadow has moved at different times of the day. </w:t>
            </w:r>
          </w:p>
          <w:p w14:paraId="660F6CF3" w14:textId="16156BE5" w:rsidR="0019338C" w:rsidRPr="0019338C" w:rsidRDefault="0019338C" w:rsidP="0019338C">
            <w:pPr>
              <w:pStyle w:val="NormalTextDarkBackground"/>
              <w:ind w:left="720"/>
              <w:rPr>
                <w:b/>
                <w:bCs/>
                <w:color w:val="auto"/>
                <w:sz w:val="14"/>
                <w:szCs w:val="14"/>
              </w:rPr>
            </w:pPr>
            <w:r w:rsidRPr="0019338C">
              <w:rPr>
                <w:b/>
                <w:bCs/>
                <w:color w:val="auto"/>
                <w:sz w:val="14"/>
                <w:szCs w:val="14"/>
              </w:rPr>
              <w:t>Do the shadows stay the same? How do they change with time?</w:t>
            </w:r>
          </w:p>
          <w:p w14:paraId="29107547" w14:textId="36A31D94" w:rsidR="00F44AEF" w:rsidRPr="0019338C" w:rsidRDefault="00F44AEF" w:rsidP="00990E76">
            <w:pPr>
              <w:pStyle w:val="NormalTextDarkBackgroun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14:paraId="776FE65A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14:paraId="1AE5086D" w14:textId="77777777" w:rsidR="00CC0A8F" w:rsidRPr="005F0F31" w:rsidRDefault="00CC0A8F" w:rsidP="005F0F31">
            <w:pPr>
              <w:rPr>
                <w:noProof/>
              </w:rPr>
            </w:pPr>
          </w:p>
        </w:tc>
      </w:tr>
      <w:tr w:rsidR="00CC0A8F" w:rsidRPr="005F0F31" w14:paraId="543F5E89" w14:textId="77777777" w:rsidTr="004642F0">
        <w:trPr>
          <w:trHeight w:val="450"/>
          <w:jc w:val="center"/>
        </w:trPr>
        <w:tc>
          <w:tcPr>
            <w:tcW w:w="4534" w:type="dxa"/>
            <w:vMerge/>
          </w:tcPr>
          <w:p w14:paraId="754202CE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14:paraId="00729F30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14:paraId="48519BC6" w14:textId="77777777"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14:paraId="7DD1E2A1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14:paraId="77F02EC6" w14:textId="77777777"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14:paraId="32F30906" w14:textId="77777777" w:rsidTr="001C55B6">
        <w:trPr>
          <w:trHeight w:val="3312"/>
          <w:jc w:val="center"/>
        </w:trPr>
        <w:tc>
          <w:tcPr>
            <w:tcW w:w="4534" w:type="dxa"/>
            <w:vMerge/>
          </w:tcPr>
          <w:p w14:paraId="1E1A8A4F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B38B8AF" w14:textId="77777777" w:rsidR="00CC0A8F" w:rsidRPr="00A97ACD" w:rsidRDefault="00CC0A8F" w:rsidP="004642F0">
            <w:pPr>
              <w:pStyle w:val="NoSpacing"/>
              <w:rPr>
                <w:noProof/>
                <w:sz w:val="14"/>
                <w:szCs w:val="14"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14:paraId="4A12166C" w14:textId="77777777" w:rsidR="00CC0A8F" w:rsidRPr="00A97ACD" w:rsidRDefault="00CC0A8F" w:rsidP="005F0F31">
            <w:pPr>
              <w:rPr>
                <w:sz w:val="14"/>
                <w:szCs w:val="14"/>
              </w:rPr>
            </w:pPr>
          </w:p>
        </w:tc>
      </w:tr>
      <w:tr w:rsidR="004642F0" w:rsidRPr="005F0F31" w14:paraId="60CB99CD" w14:textId="77777777" w:rsidTr="00C46111">
        <w:trPr>
          <w:trHeight w:val="2304"/>
          <w:jc w:val="center"/>
        </w:trPr>
        <w:tc>
          <w:tcPr>
            <w:tcW w:w="4534" w:type="dxa"/>
            <w:vMerge/>
          </w:tcPr>
          <w:p w14:paraId="30ADF237" w14:textId="77777777"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14:paraId="1C31E2F4" w14:textId="77777777" w:rsidR="004642F0" w:rsidRPr="00A97ACD" w:rsidRDefault="004642F0" w:rsidP="005F0F31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4590" w:type="dxa"/>
            <w:vAlign w:val="center"/>
          </w:tcPr>
          <w:p w14:paraId="47F9679E" w14:textId="670BF432" w:rsidR="007D43B3" w:rsidRPr="00A97ACD" w:rsidRDefault="00A97ACD" w:rsidP="00A97ACD">
            <w:pPr>
              <w:pStyle w:val="Title"/>
              <w:rPr>
                <w:color w:val="FF0000"/>
                <w:sz w:val="14"/>
                <w:szCs w:val="14"/>
              </w:rPr>
            </w:pPr>
            <w:r w:rsidRPr="00A97ACD">
              <w:rPr>
                <w:color w:val="FF0000"/>
                <w:sz w:val="14"/>
                <w:szCs w:val="14"/>
              </w:rPr>
              <w:t>Helping at Home</w:t>
            </w:r>
          </w:p>
          <w:p w14:paraId="63D5A796" w14:textId="77777777" w:rsidR="00A97ACD" w:rsidRPr="00A97ACD" w:rsidRDefault="00A97ACD" w:rsidP="00A97ACD">
            <w:pPr>
              <w:rPr>
                <w:sz w:val="14"/>
                <w:szCs w:val="14"/>
              </w:rPr>
            </w:pPr>
            <w:r w:rsidRPr="00A97ACD">
              <w:rPr>
                <w:sz w:val="14"/>
                <w:szCs w:val="14"/>
              </w:rPr>
              <w:t>Crumb Sweep</w:t>
            </w:r>
          </w:p>
          <w:p w14:paraId="54C6C77C" w14:textId="77777777" w:rsidR="00A97ACD" w:rsidRPr="00A97ACD" w:rsidRDefault="00A97ACD" w:rsidP="00A97ACD">
            <w:pPr>
              <w:rPr>
                <w:sz w:val="14"/>
                <w:szCs w:val="14"/>
              </w:rPr>
            </w:pPr>
            <w:r w:rsidRPr="00A97ACD">
              <w:rPr>
                <w:sz w:val="14"/>
                <w:szCs w:val="14"/>
              </w:rPr>
              <w:t>You will need a small broom and dustpan or handheld sweeper.</w:t>
            </w:r>
          </w:p>
          <w:p w14:paraId="56025877" w14:textId="77777777" w:rsidR="00A97ACD" w:rsidRPr="00A97ACD" w:rsidRDefault="00A97ACD" w:rsidP="00A97ACD">
            <w:pPr>
              <w:pStyle w:val="ListParagraph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A97ACD">
              <w:rPr>
                <w:sz w:val="14"/>
                <w:szCs w:val="14"/>
              </w:rPr>
              <w:t xml:space="preserve">Spend some time showing your child how to correctly use the handheld sweeper or broom and dustpan. </w:t>
            </w:r>
          </w:p>
          <w:p w14:paraId="12596D99" w14:textId="77777777" w:rsidR="00A97ACD" w:rsidRPr="00A97ACD" w:rsidRDefault="00A97ACD" w:rsidP="00A97ACD">
            <w:pPr>
              <w:pStyle w:val="ListParagraph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A97ACD">
              <w:rPr>
                <w:b/>
                <w:bCs/>
                <w:sz w:val="14"/>
                <w:szCs w:val="14"/>
              </w:rPr>
              <w:t xml:space="preserve">After each snack and meal, ask your child to sweep up any crumbs left behind. </w:t>
            </w:r>
          </w:p>
          <w:p w14:paraId="7F362A16" w14:textId="77777777" w:rsidR="00A97ACD" w:rsidRPr="00A97ACD" w:rsidRDefault="00A97ACD" w:rsidP="00A97ACD">
            <w:pPr>
              <w:pStyle w:val="ListParagraph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A97ACD">
              <w:rPr>
                <w:sz w:val="14"/>
                <w:szCs w:val="14"/>
              </w:rPr>
              <w:t xml:space="preserve">Help your child to dump the crumbs or any scraps of food into the garbage. </w:t>
            </w:r>
          </w:p>
          <w:p w14:paraId="40DC5C3E" w14:textId="0FD0E768" w:rsidR="00A97ACD" w:rsidRPr="00A97ACD" w:rsidRDefault="00A97ACD" w:rsidP="00A97ACD">
            <w:pPr>
              <w:pStyle w:val="ListParagraph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A97ACD">
              <w:rPr>
                <w:sz w:val="14"/>
                <w:szCs w:val="14"/>
              </w:rPr>
              <w:t xml:space="preserve">Encourage your child to do this after every meal or snack until it becomes a part of their daily routine!  </w:t>
            </w:r>
          </w:p>
        </w:tc>
      </w:tr>
    </w:tbl>
    <w:p w14:paraId="7DD84129" w14:textId="77777777" w:rsidR="00CC0A8F" w:rsidRPr="00CC0A8F" w:rsidRDefault="00CC0A8F" w:rsidP="00C46111">
      <w:r w:rsidRPr="00CC0A8F">
        <w:lastRenderedPageBreak/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500"/>
        <w:gridCol w:w="360"/>
        <w:gridCol w:w="4590"/>
      </w:tblGrid>
      <w:tr w:rsidR="00346FFA" w:rsidRPr="005F0F31" w14:paraId="66BBE07D" w14:textId="77777777" w:rsidTr="004642F0">
        <w:trPr>
          <w:trHeight w:val="3330"/>
          <w:jc w:val="center"/>
        </w:trPr>
        <w:tc>
          <w:tcPr>
            <w:tcW w:w="4534" w:type="dxa"/>
            <w:tcBorders>
              <w:bottom w:val="nil"/>
            </w:tcBorders>
          </w:tcPr>
          <w:p w14:paraId="6C48AD1D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 w:val="restart"/>
          </w:tcPr>
          <w:p w14:paraId="3B262F0A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 w:val="restart"/>
          </w:tcPr>
          <w:p w14:paraId="2719FEE2" w14:textId="7DD4C4DA" w:rsidR="00B67824" w:rsidRPr="00990E76" w:rsidRDefault="00B67824" w:rsidP="00C72E70">
            <w:pPr>
              <w:pStyle w:val="Heading1"/>
            </w:pPr>
          </w:p>
          <w:p w14:paraId="2B53FBEB" w14:textId="34DB6F94" w:rsidR="007D43B3" w:rsidRPr="00F37523" w:rsidRDefault="007D43B3" w:rsidP="00F37523">
            <w:pPr>
              <w:pStyle w:val="Heading1"/>
              <w:rPr>
                <w:rStyle w:val="Heading1Char"/>
                <w:b/>
              </w:rPr>
            </w:pPr>
          </w:p>
          <w:p w14:paraId="4FF43BB7" w14:textId="65D287D8" w:rsidR="00346FFA" w:rsidRPr="00990E76" w:rsidRDefault="00346FFA" w:rsidP="00990E76"/>
        </w:tc>
        <w:tc>
          <w:tcPr>
            <w:tcW w:w="360" w:type="dxa"/>
            <w:vMerge w:val="restart"/>
          </w:tcPr>
          <w:p w14:paraId="67A3B10C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14:paraId="0DCC03D6" w14:textId="5B022A00" w:rsidR="00346FFA" w:rsidRPr="00F37523" w:rsidRDefault="00346FFA" w:rsidP="00F37523">
            <w:pPr>
              <w:pStyle w:val="Quote"/>
            </w:pPr>
          </w:p>
        </w:tc>
      </w:tr>
      <w:tr w:rsidR="00346FFA" w:rsidRPr="005F0F31" w14:paraId="47CFD298" w14:textId="77777777" w:rsidTr="004642F0">
        <w:trPr>
          <w:trHeight w:val="369"/>
          <w:jc w:val="center"/>
        </w:trPr>
        <w:tc>
          <w:tcPr>
            <w:tcW w:w="4534" w:type="dxa"/>
          </w:tcPr>
          <w:p w14:paraId="509FFAA5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14:paraId="245F609D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/>
          </w:tcPr>
          <w:p w14:paraId="7A0A2440" w14:textId="77777777"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60" w:type="dxa"/>
            <w:vMerge/>
          </w:tcPr>
          <w:p w14:paraId="721D9472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</w:tcPr>
          <w:p w14:paraId="73D4DA83" w14:textId="77777777" w:rsidR="00346FFA" w:rsidRPr="005F0F31" w:rsidRDefault="00346FFA" w:rsidP="00346FFA">
            <w:pPr>
              <w:pStyle w:val="NoSpacing"/>
            </w:pPr>
          </w:p>
        </w:tc>
      </w:tr>
      <w:tr w:rsidR="004642F0" w:rsidRPr="005F0F31" w14:paraId="169E26F3" w14:textId="77777777" w:rsidTr="001C55B6">
        <w:trPr>
          <w:trHeight w:val="1872"/>
          <w:jc w:val="center"/>
        </w:trPr>
        <w:tc>
          <w:tcPr>
            <w:tcW w:w="4534" w:type="dxa"/>
            <w:vMerge w:val="restart"/>
          </w:tcPr>
          <w:p w14:paraId="0ACEE691" w14:textId="77777777" w:rsidR="00B67824" w:rsidRPr="00F37523" w:rsidRDefault="00B67824" w:rsidP="00F37523">
            <w:pPr>
              <w:pStyle w:val="Heading1"/>
              <w:rPr>
                <w:rStyle w:val="Heading1Char"/>
                <w:b/>
              </w:rPr>
            </w:pPr>
          </w:p>
          <w:p w14:paraId="68855D36" w14:textId="6E20C8C4" w:rsidR="004642F0" w:rsidRPr="00990E76" w:rsidRDefault="004642F0" w:rsidP="00C72E70"/>
        </w:tc>
        <w:tc>
          <w:tcPr>
            <w:tcW w:w="416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F55BEBA" w14:textId="77777777"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00" w:type="dxa"/>
            <w:vMerge/>
            <w:vAlign w:val="center"/>
          </w:tcPr>
          <w:p w14:paraId="7782C4CD" w14:textId="77777777"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360" w:type="dxa"/>
            <w:vMerge/>
            <w:vAlign w:val="center"/>
          </w:tcPr>
          <w:p w14:paraId="6EC4E781" w14:textId="77777777"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90" w:type="dxa"/>
            <w:vMerge w:val="restart"/>
          </w:tcPr>
          <w:p w14:paraId="5F13D34D" w14:textId="00FFE88B" w:rsidR="00B67824" w:rsidRPr="00990E76" w:rsidRDefault="00B67824" w:rsidP="00C72E70">
            <w:pPr>
              <w:pStyle w:val="Heading1"/>
            </w:pPr>
          </w:p>
        </w:tc>
      </w:tr>
      <w:tr w:rsidR="004642F0" w:rsidRPr="005F0F31" w14:paraId="553E1202" w14:textId="77777777" w:rsidTr="004642F0">
        <w:trPr>
          <w:trHeight w:val="432"/>
          <w:jc w:val="center"/>
        </w:trPr>
        <w:tc>
          <w:tcPr>
            <w:tcW w:w="4534" w:type="dxa"/>
            <w:vMerge/>
          </w:tcPr>
          <w:p w14:paraId="4C48FEB6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14:paraId="27605C11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14:paraId="36B8CABF" w14:textId="77777777"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14:paraId="6A46E1AB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14:paraId="3C4C469F" w14:textId="77777777"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14:paraId="79F2C683" w14:textId="77777777" w:rsidTr="004642F0">
        <w:trPr>
          <w:trHeight w:val="4032"/>
          <w:jc w:val="center"/>
        </w:trPr>
        <w:tc>
          <w:tcPr>
            <w:tcW w:w="4534" w:type="dxa"/>
            <w:vMerge/>
          </w:tcPr>
          <w:p w14:paraId="4945C52C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14:paraId="14A9F8C9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14:paraId="57B9FBA7" w14:textId="77777777"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14:paraId="14F81E32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14:paraId="0DAB268E" w14:textId="77777777" w:rsidR="004642F0" w:rsidRPr="005F0F31" w:rsidRDefault="004642F0" w:rsidP="004642F0">
            <w:pPr>
              <w:rPr>
                <w:sz w:val="21"/>
              </w:rPr>
            </w:pPr>
          </w:p>
        </w:tc>
      </w:tr>
    </w:tbl>
    <w:p w14:paraId="71B680E1" w14:textId="77777777" w:rsidR="00B67824" w:rsidRPr="00990E76" w:rsidRDefault="00B67824" w:rsidP="00C46111"/>
    <w:sectPr w:rsidR="00B67824" w:rsidRPr="00990E76" w:rsidSect="00C46111">
      <w:headerReference w:type="default" r:id="rId11"/>
      <w:headerReference w:type="first" r:id="rId12"/>
      <w:pgSz w:w="15840" w:h="12240" w:orient="landscape" w:code="1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D6DD2" w14:textId="77777777" w:rsidR="00A6067A" w:rsidRDefault="00A6067A" w:rsidP="00D210FA">
      <w:pPr>
        <w:spacing w:after="0"/>
      </w:pPr>
      <w:r>
        <w:separator/>
      </w:r>
    </w:p>
  </w:endnote>
  <w:endnote w:type="continuationSeparator" w:id="0">
    <w:p w14:paraId="61E78EAC" w14:textId="77777777" w:rsidR="00A6067A" w:rsidRDefault="00A6067A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BACD9" w14:textId="77777777" w:rsidR="00A6067A" w:rsidRDefault="00A6067A" w:rsidP="00D210FA">
      <w:pPr>
        <w:spacing w:after="0"/>
      </w:pPr>
      <w:r>
        <w:separator/>
      </w:r>
    </w:p>
  </w:footnote>
  <w:footnote w:type="continuationSeparator" w:id="0">
    <w:p w14:paraId="4D213F2E" w14:textId="77777777" w:rsidR="00A6067A" w:rsidRDefault="00A6067A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84375" w14:textId="77777777" w:rsidR="00CC0A8F" w:rsidRDefault="00346F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0A43935E" wp14:editId="5D793EB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oup 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ctangle 45" descr="Inside image top left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314D8" w14:textId="77777777"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oup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oup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angle 46" descr="Center image inside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0A43935E" id="Group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">
              <v:rect id="Rectangle 45" o:spid="_x0000_s1027" alt="Inside image top left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" stroked="f" strokeweight="1pt">
                <v:fill r:id="rId3" o:title="Inside image top left" recolor="t" type="frame"/>
                <o:lock v:ext="edit" aspectratio="t"/>
                <v:textbox>
                  <w:txbxContent>
                    <w:p w14:paraId="577314D8" w14:textId="77777777"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oup 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angle 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ctangle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ctangle 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oup 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angle 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ctangle 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ctangle 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oup 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angle 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ctangle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ctangle 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ctangle 46" o:spid="_x0000_s1040" alt="Center image inside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" stroked="f" strokeweight="1pt">
                <v:fill r:id="rId4" o:title="Center image inside" recolor="t" type="frame"/>
                <o:lock v:ext="edit" aspectratio="t"/>
              </v:rect>
              <w10:wrap anchorx="page" anchory="page"/>
            </v:group>
          </w:pict>
        </mc:Fallback>
      </mc:AlternateContent>
    </w: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8DFAE" w14:textId="77777777" w:rsidR="00D210FA" w:rsidRDefault="004642F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0F67A37D" wp14:editId="15F79D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oup 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 descr="Design Elements" title="Front Design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angle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 descr="Child with chalk " title="Front Image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 descr="Child Coloring" title="Front Image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angle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C9B8A" w14:textId="77777777"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oup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angle 37" descr="Child with painted hands " title="Child With Painted hand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B47D0" w14:textId="77777777"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0F67A37D" id="Group 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">
              <v:rect id="Rectangle 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oup 26" o:spid="_x0000_s1043" alt="Design Elements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angle 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angle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angle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angle 30" o:spid="_x0000_s1047" alt="Child with chalk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Child with chalk " recolor="t" type="frame"/>
                </v:rect>
                <v:rect id="Rectangle 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angle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angle 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angle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angle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angle 36" o:spid="_x0000_s1053" alt="Child Coloring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Child Coloring" recolor="t" type="frame"/>
                </v:rect>
              </v:group>
              <v:rect id="Rectangle 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14:paraId="3E1C9B8A" w14:textId="77777777" w:rsidR="005F0F31" w:rsidRPr="00D57231" w:rsidRDefault="005F0F31" w:rsidP="004642F0"/>
                  </w:txbxContent>
                </v:textbox>
              </v:rect>
              <v:group id="Group 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angle 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angle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angle 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oup 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angle 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angle 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angle 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angle 37" o:spid="_x0000_s1063" alt="Child with painted hand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" stroked="f" strokeweight="1pt">
                <v:fill r:id="rId6" o:title="Child with painted hands " recolor="t" type="frame"/>
                <o:lock v:ext="edit" aspectratio="t"/>
                <v:textbox>
                  <w:txbxContent>
                    <w:p w14:paraId="7A6B47D0" w14:textId="77777777"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4B4"/>
    <w:multiLevelType w:val="hybridMultilevel"/>
    <w:tmpl w:val="208E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43AF"/>
    <w:multiLevelType w:val="hybridMultilevel"/>
    <w:tmpl w:val="DD8CE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BA136E"/>
    <w:multiLevelType w:val="hybridMultilevel"/>
    <w:tmpl w:val="DF321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597037"/>
    <w:multiLevelType w:val="hybridMultilevel"/>
    <w:tmpl w:val="4ADE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B3048"/>
    <w:multiLevelType w:val="hybridMultilevel"/>
    <w:tmpl w:val="E3B43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225F9"/>
    <w:multiLevelType w:val="hybridMultilevel"/>
    <w:tmpl w:val="0728E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70"/>
    <w:rsid w:val="00002366"/>
    <w:rsid w:val="00023293"/>
    <w:rsid w:val="00061977"/>
    <w:rsid w:val="0008782A"/>
    <w:rsid w:val="000A065A"/>
    <w:rsid w:val="00106FC5"/>
    <w:rsid w:val="00120DEC"/>
    <w:rsid w:val="0019338C"/>
    <w:rsid w:val="001C55B6"/>
    <w:rsid w:val="001D6CC4"/>
    <w:rsid w:val="00206405"/>
    <w:rsid w:val="002524F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838BC"/>
    <w:rsid w:val="005B57E1"/>
    <w:rsid w:val="005E61E0"/>
    <w:rsid w:val="005F0F31"/>
    <w:rsid w:val="006024ED"/>
    <w:rsid w:val="0061793F"/>
    <w:rsid w:val="0062123A"/>
    <w:rsid w:val="006605F8"/>
    <w:rsid w:val="006676A1"/>
    <w:rsid w:val="006833BD"/>
    <w:rsid w:val="006E2D42"/>
    <w:rsid w:val="00720FE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4702A"/>
    <w:rsid w:val="00967DAB"/>
    <w:rsid w:val="00990E76"/>
    <w:rsid w:val="00991A53"/>
    <w:rsid w:val="00996F4E"/>
    <w:rsid w:val="009F71FE"/>
    <w:rsid w:val="00A31F33"/>
    <w:rsid w:val="00A6067A"/>
    <w:rsid w:val="00A625B1"/>
    <w:rsid w:val="00A70A62"/>
    <w:rsid w:val="00A71DA8"/>
    <w:rsid w:val="00A97ACD"/>
    <w:rsid w:val="00AB1210"/>
    <w:rsid w:val="00AB770D"/>
    <w:rsid w:val="00AF2088"/>
    <w:rsid w:val="00AF5FB0"/>
    <w:rsid w:val="00B0080A"/>
    <w:rsid w:val="00B0538C"/>
    <w:rsid w:val="00B2487C"/>
    <w:rsid w:val="00B33EB0"/>
    <w:rsid w:val="00B37AB8"/>
    <w:rsid w:val="00B418DE"/>
    <w:rsid w:val="00B47FE7"/>
    <w:rsid w:val="00B67824"/>
    <w:rsid w:val="00BE15BA"/>
    <w:rsid w:val="00C20ED0"/>
    <w:rsid w:val="00C46111"/>
    <w:rsid w:val="00C72E70"/>
    <w:rsid w:val="00C83332"/>
    <w:rsid w:val="00C95E04"/>
    <w:rsid w:val="00C97676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44AEF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A6D4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6111"/>
  </w:style>
  <w:style w:type="paragraph" w:styleId="Heading1">
    <w:name w:val="heading 1"/>
    <w:basedOn w:val="Normal"/>
    <w:next w:val="Normal"/>
    <w:link w:val="Heading1Ch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Heading4">
    <w:name w:val="heading 4"/>
    <w:next w:val="Normal"/>
    <w:link w:val="Heading4Ch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xtDarkBackground">
    <w:name w:val="Normal Text Dark Background"/>
    <w:basedOn w:val="Normal"/>
    <w:qFormat/>
    <w:rsid w:val="00990E7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C461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11"/>
  </w:style>
  <w:style w:type="paragraph" w:styleId="Footer">
    <w:name w:val="footer"/>
    <w:basedOn w:val="Normal"/>
    <w:link w:val="FooterChar"/>
    <w:uiPriority w:val="99"/>
    <w:semiHidden/>
    <w:rsid w:val="00C4611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11"/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%20Computer\AppData\Local\Microsoft\Office\16.0\DTS\en-US%7b1C361FE4-E9EA-4589-AAAB-E7D48CE6DDF4%7d\%7b86297F39-FED4-402F-9073-F6D0C7B2C101%7dtf1641217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4764970-705F-4FC6-9994-19EF92A6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{86297F39-FED4-402F-9073-F6D0C7B2C101}tf16412178</Template>
  <TotalTime>0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2020-04-15T14:08:00Z</dcterms:created>
  <dcterms:modified xsi:type="dcterms:W3CDTF">2020-04-15T15:58:00Z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